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FD" w:rsidRPr="009C7E90" w:rsidRDefault="007656FD" w:rsidP="009B4E3B">
      <w:pPr>
        <w:spacing w:line="240" w:lineRule="auto"/>
        <w:jc w:val="center"/>
        <w:rPr>
          <w:b/>
          <w:sz w:val="28"/>
          <w:szCs w:val="28"/>
        </w:rPr>
      </w:pPr>
    </w:p>
    <w:p w:rsidR="007656FD" w:rsidRDefault="007656FD" w:rsidP="009B4E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96"/>
          <w:szCs w:val="96"/>
        </w:rPr>
      </w:pPr>
    </w:p>
    <w:p w:rsidR="007656FD" w:rsidRDefault="007656FD" w:rsidP="009B4E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96"/>
          <w:szCs w:val="96"/>
        </w:rPr>
      </w:pPr>
    </w:p>
    <w:p w:rsidR="007656FD" w:rsidRDefault="007656FD" w:rsidP="009B4E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96"/>
          <w:szCs w:val="96"/>
        </w:rPr>
      </w:pPr>
    </w:p>
    <w:p w:rsidR="007656FD" w:rsidRDefault="007656FD" w:rsidP="009B4E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96"/>
          <w:szCs w:val="96"/>
        </w:rPr>
      </w:pPr>
    </w:p>
    <w:p w:rsidR="007656FD" w:rsidRPr="001B3C97" w:rsidRDefault="007656FD" w:rsidP="001B3C97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1B3C97">
        <w:rPr>
          <w:rFonts w:ascii="Times New Roman" w:hAnsi="Times New Roman"/>
          <w:b/>
          <w:sz w:val="40"/>
          <w:szCs w:val="40"/>
        </w:rPr>
        <w:t>Рекомендация для родителей</w:t>
      </w:r>
    </w:p>
    <w:p w:rsidR="007656FD" w:rsidRPr="001B3C97" w:rsidRDefault="007656FD" w:rsidP="001B3C97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 w:rsidRPr="001B3C97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«Питание – залог здорового образа жизни»</w:t>
      </w:r>
    </w:p>
    <w:p w:rsidR="007656FD" w:rsidRPr="007C717F" w:rsidRDefault="007656FD" w:rsidP="007C717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8"/>
          <w:szCs w:val="48"/>
        </w:rPr>
        <w:t xml:space="preserve"> </w:t>
      </w:r>
    </w:p>
    <w:p w:rsidR="007656FD" w:rsidRPr="00C379A9" w:rsidRDefault="007656FD" w:rsidP="00C379A9">
      <w:pPr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</w:p>
    <w:p w:rsidR="007656FD" w:rsidRDefault="007656FD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</w:p>
    <w:p w:rsidR="007656FD" w:rsidRDefault="007656FD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56FD" w:rsidRDefault="007656FD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56FD" w:rsidRDefault="007656FD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56FD" w:rsidRDefault="007656FD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56FD" w:rsidRPr="00B07AB1" w:rsidRDefault="007656FD" w:rsidP="009B4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</w:p>
    <w:p w:rsidR="007656FD" w:rsidRDefault="007656FD" w:rsidP="009B4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656FD" w:rsidRDefault="007656FD" w:rsidP="009B4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6FD" w:rsidRDefault="007656FD" w:rsidP="009B4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6FD" w:rsidRDefault="007656FD" w:rsidP="009B4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6FD" w:rsidRDefault="007656FD" w:rsidP="009B4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6FD" w:rsidRDefault="007656FD" w:rsidP="009B4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6FD" w:rsidRDefault="007656FD" w:rsidP="009B4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6FD" w:rsidRDefault="007656FD" w:rsidP="009B4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656FD" w:rsidRDefault="007656FD" w:rsidP="009B4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656FD" w:rsidRDefault="007656FD" w:rsidP="001B3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7656FD" w:rsidRDefault="007656FD">
      <w:pPr>
        <w:rPr>
          <w:rFonts w:ascii="Times New Roman" w:hAnsi="Times New Roman"/>
          <w:sz w:val="28"/>
          <w:szCs w:val="28"/>
        </w:rPr>
      </w:pPr>
    </w:p>
    <w:p w:rsidR="007656FD" w:rsidRDefault="007656FD">
      <w:pPr>
        <w:rPr>
          <w:rFonts w:ascii="Times New Roman" w:hAnsi="Times New Roman"/>
          <w:sz w:val="28"/>
          <w:szCs w:val="28"/>
        </w:rPr>
      </w:pPr>
    </w:p>
    <w:p w:rsidR="007656FD" w:rsidRDefault="007656FD">
      <w:pPr>
        <w:rPr>
          <w:rFonts w:ascii="Times New Roman" w:hAnsi="Times New Roman"/>
          <w:sz w:val="28"/>
          <w:szCs w:val="28"/>
        </w:rPr>
      </w:pPr>
    </w:p>
    <w:p w:rsidR="007656FD" w:rsidRPr="007C717F" w:rsidRDefault="007656FD" w:rsidP="007C71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56FD" w:rsidRPr="001B3C97" w:rsidRDefault="007656FD" w:rsidP="001B3C9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B3C97">
        <w:rPr>
          <w:rFonts w:ascii="Times New Roman" w:hAnsi="Times New Roman"/>
          <w:b/>
          <w:sz w:val="36"/>
          <w:szCs w:val="36"/>
        </w:rPr>
        <w:t>Рекомендация для родителей</w:t>
      </w:r>
    </w:p>
    <w:p w:rsidR="007656FD" w:rsidRPr="001B3C97" w:rsidRDefault="007656FD" w:rsidP="001B3C97">
      <w:pPr>
        <w:spacing w:after="200" w:line="276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1B3C97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«Питание – залог здорового образа жизни»</w:t>
      </w:r>
    </w:p>
    <w:p w:rsidR="007656FD" w:rsidRPr="001B3C97" w:rsidRDefault="007656FD" w:rsidP="001B3C97">
      <w:pPr>
        <w:shd w:val="clear" w:color="auto" w:fill="FFFFFF"/>
        <w:spacing w:before="187" w:after="224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B3C97">
        <w:rPr>
          <w:rFonts w:ascii="Times New Roman" w:hAnsi="Times New Roman"/>
          <w:bCs/>
          <w:sz w:val="28"/>
          <w:szCs w:val="28"/>
          <w:lang w:eastAsia="ru-RU"/>
        </w:rPr>
        <w:t>  Правильное питание – залог здоровья, знает каждый из нас. Однако, к сожалению, мало кто может утвердительно ответить на вопросы: «Правильно ли вы питаетесь? », «Правильно ли вы кормите своего ребёнка? » Какой малыш добровольно откажется от шоколадки и чипсов в пользу овсяной каши? Как заинтересовать детей вопросами правильного питания? Как научить любить тушёные овощи, молочные блюда и кисель? Как приготовить различные полезные блюда и напитки?</w:t>
      </w:r>
    </w:p>
    <w:p w:rsidR="007656FD" w:rsidRPr="001B3C97" w:rsidRDefault="007656FD" w:rsidP="001B3C97">
      <w:pPr>
        <w:shd w:val="clear" w:color="auto" w:fill="FFFFFF"/>
        <w:spacing w:before="187" w:after="224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B3C97">
        <w:rPr>
          <w:rFonts w:ascii="Times New Roman" w:hAnsi="Times New Roman"/>
          <w:bCs/>
          <w:sz w:val="28"/>
          <w:szCs w:val="28"/>
          <w:lang w:eastAsia="ru-RU"/>
        </w:rPr>
        <w:t>   Проблема, с которой часто сталкиваются педагоги детских садов, - это несоблюдение режима питания детей дома. Зачастую дети на завтрак приходят с опозданием, перекусив </w:t>
      </w:r>
      <w:r w:rsidRPr="001B3C9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Pr="001B3C97">
        <w:rPr>
          <w:rFonts w:ascii="Times New Roman" w:hAnsi="Times New Roman"/>
          <w:bCs/>
          <w:sz w:val="28"/>
          <w:szCs w:val="28"/>
          <w:lang w:eastAsia="ru-RU"/>
        </w:rPr>
        <w:t xml:space="preserve">пряником в руках. Вечером, забирая детей из детского сада, родители балуют их сладостями, забывая о том, что дома ждёт ужин. На основании этого можно сделать вывод, что работу по воспитанию культуры питания детей надо начинать с взрослых.          </w:t>
      </w:r>
    </w:p>
    <w:p w:rsidR="007656FD" w:rsidRPr="001B3C97" w:rsidRDefault="007656FD" w:rsidP="001B3C97">
      <w:pPr>
        <w:shd w:val="clear" w:color="auto" w:fill="FFFFFF"/>
        <w:spacing w:before="187" w:after="224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B3C97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Здоровое питание начинается в семье. Здоровое питание является одним из главных условий здоровья человека. И перейти на подобный образ жизни совсем несложно. Необходимо придерживаться определенных правил: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-Регулярные семейные трапезы.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-Разнообразная полезная пища и закуски.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-Необходимо быть образцом для ребенка и самому употреблять здоровую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пищу.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-Избежание ссор во время еды.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-Привлечение детей к процессу приготовления.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 xml:space="preserve">   Задача сложная, ведь у родителей постоянно загруженный график и готовить после работы совсем сил нет, и выход фаст-фуд и полуфабрикаты. Но ради своей семьи стоит и постараться. Регулярные семейные обеды полезны и для детей, и для родителей. В это время вместе собирается вся семья и появляется возможность пообщаться, узнать новости за день.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Семейные трапезы позволяют ввести в детский рацион новые продукты.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Дети, регулярно обедающие или ужинающие с семьей, покупают меньше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вредной еды (чипсы или сухарики и т.д.).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Дети, в особенности маленькие, кушают главным образом то, что есть дома.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Поэтому важно, чтобы дома всегда были свежие фрукты и овощи для легких закусок. Будет очень замечательно, если ежедневно с каждым приемом пищи на стол будут подаваться свежие фрукты или овощи, в сыром виде.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Запрещать полностью конфеты, жевательные резинки, чипсы, газированные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напитки и т.д.., не стоит, но надо ограничить. Просто прививайте ребенку привычку к правильному питанию. Кока-колу можно заменить свежевыжатым соком или вкусным компотом, желе или домашнее мороженное может быть альтернативой сладостям. Разумеется, полностью убрать вредные продукты из рациона ребенка нельзя, но снизить их число возможно.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Важно обсуждать с детьми продукты питания, нужно рассказывать им, какие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продукты полезнее и почему.</w:t>
      </w:r>
    </w:p>
    <w:p w:rsidR="007656FD" w:rsidRPr="001B3C97" w:rsidRDefault="007656FD" w:rsidP="001B3C97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3C97">
        <w:rPr>
          <w:rFonts w:ascii="yandex-sans" w:hAnsi="yandex-sans"/>
          <w:b/>
          <w:color w:val="000000"/>
          <w:sz w:val="28"/>
          <w:szCs w:val="28"/>
          <w:lang w:eastAsia="ru-RU"/>
        </w:rPr>
        <w:t>Предлагаю вам несколько игр по питанию</w:t>
      </w: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 xml:space="preserve"> т.к. игра </w:t>
      </w:r>
      <w:r w:rsidRPr="001B3C97">
        <w:rPr>
          <w:rFonts w:ascii="Times New Roman" w:hAnsi="Times New Roman"/>
          <w:color w:val="000000"/>
          <w:sz w:val="28"/>
          <w:lang w:eastAsia="ru-RU"/>
        </w:rPr>
        <w:t>– это наиболее действенный для ребёнка способ познания и взаимодействия с окружающим миром.</w:t>
      </w:r>
    </w:p>
    <w:p w:rsidR="007656FD" w:rsidRPr="001B3C97" w:rsidRDefault="007656FD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3C97">
        <w:rPr>
          <w:rFonts w:ascii="Times New Roman" w:hAnsi="Times New Roman"/>
          <w:b/>
          <w:bCs/>
          <w:color w:val="000000"/>
          <w:sz w:val="28"/>
          <w:lang w:eastAsia="ru-RU"/>
        </w:rPr>
        <w:t>Каши разные нужны</w:t>
      </w:r>
      <w:r w:rsidRPr="001B3C97">
        <w:rPr>
          <w:rFonts w:ascii="Times New Roman" w:hAnsi="Times New Roman"/>
          <w:color w:val="000000"/>
          <w:sz w:val="28"/>
          <w:lang w:eastAsia="ru-RU"/>
        </w:rPr>
        <w:t>. Взрослый предлагает ребенку вспомнить, какие крупы он знает, и ответить, как будут называться вкусные каши из этих круп?</w:t>
      </w:r>
      <w:r w:rsidRPr="001B3C97">
        <w:rPr>
          <w:rFonts w:ascii="Times New Roman" w:hAnsi="Times New Roman"/>
          <w:i/>
          <w:iCs/>
          <w:color w:val="000000"/>
          <w:sz w:val="28"/>
          <w:lang w:eastAsia="ru-RU"/>
        </w:rPr>
        <w:t>(Каша из гречи – гречневая; каша из риса – рисовая и т.д.)</w:t>
      </w:r>
    </w:p>
    <w:p w:rsidR="007656FD" w:rsidRPr="001B3C97" w:rsidRDefault="007656FD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3C97">
        <w:rPr>
          <w:rFonts w:ascii="Times New Roman" w:hAnsi="Times New Roman"/>
          <w:color w:val="000000"/>
          <w:sz w:val="28"/>
          <w:lang w:eastAsia="ru-RU"/>
        </w:rPr>
        <w:t> </w:t>
      </w:r>
      <w:r w:rsidRPr="001B3C97">
        <w:rPr>
          <w:rFonts w:ascii="Times New Roman" w:hAnsi="Times New Roman"/>
          <w:b/>
          <w:bCs/>
          <w:color w:val="000000"/>
          <w:sz w:val="28"/>
          <w:lang w:eastAsia="ru-RU"/>
        </w:rPr>
        <w:t>Магазин полезных продуктов</w:t>
      </w:r>
      <w:r w:rsidRPr="001B3C97">
        <w:rPr>
          <w:rFonts w:ascii="Times New Roman" w:hAnsi="Times New Roman"/>
          <w:color w:val="000000"/>
          <w:sz w:val="28"/>
          <w:lang w:eastAsia="ru-RU"/>
        </w:rPr>
        <w:t>. Покупатель загадывает любой полезный продукт, затем, не называя, описывает его </w:t>
      </w:r>
      <w:r w:rsidRPr="001B3C97">
        <w:rPr>
          <w:rFonts w:ascii="Times New Roman" w:hAnsi="Times New Roman"/>
          <w:i/>
          <w:iCs/>
          <w:color w:val="000000"/>
          <w:sz w:val="28"/>
          <w:lang w:eastAsia="ru-RU"/>
        </w:rPr>
        <w:t>(называет его свойства, качества, то, что из него можно</w:t>
      </w:r>
      <w:r w:rsidRPr="001B3C97">
        <w:rPr>
          <w:rFonts w:ascii="Times New Roman" w:hAnsi="Times New Roman"/>
          <w:color w:val="000000"/>
          <w:sz w:val="28"/>
          <w:lang w:eastAsia="ru-RU"/>
        </w:rPr>
        <w:t> </w:t>
      </w:r>
      <w:r w:rsidRPr="001B3C97">
        <w:rPr>
          <w:rFonts w:ascii="Times New Roman" w:hAnsi="Times New Roman"/>
          <w:i/>
          <w:iCs/>
          <w:color w:val="000000"/>
          <w:sz w:val="28"/>
          <w:lang w:eastAsia="ru-RU"/>
        </w:rPr>
        <w:t>приготовить, чем он полезен</w:t>
      </w:r>
      <w:r w:rsidRPr="001B3C97">
        <w:rPr>
          <w:rFonts w:ascii="Times New Roman" w:hAnsi="Times New Roman"/>
          <w:color w:val="000000"/>
          <w:sz w:val="28"/>
          <w:lang w:eastAsia="ru-RU"/>
        </w:rPr>
        <w:t>) так, чтобы продавец сразу догадался, о каком продукте идет речь.</w:t>
      </w:r>
    </w:p>
    <w:p w:rsidR="007656FD" w:rsidRPr="001B3C97" w:rsidRDefault="007656FD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3C97">
        <w:rPr>
          <w:rFonts w:ascii="Times New Roman" w:hAnsi="Times New Roman"/>
          <w:color w:val="000000"/>
          <w:sz w:val="28"/>
          <w:lang w:eastAsia="ru-RU"/>
        </w:rPr>
        <w:t>      </w:t>
      </w:r>
      <w:r w:rsidRPr="001B3C97">
        <w:rPr>
          <w:rFonts w:ascii="Times New Roman" w:hAnsi="Times New Roman"/>
          <w:bCs/>
          <w:color w:val="000000"/>
          <w:sz w:val="28"/>
          <w:lang w:eastAsia="ru-RU"/>
        </w:rPr>
        <w:t>Например</w:t>
      </w:r>
      <w:r w:rsidRPr="001B3C97">
        <w:rPr>
          <w:rFonts w:ascii="Times New Roman" w:hAnsi="Times New Roman"/>
          <w:color w:val="000000"/>
          <w:sz w:val="28"/>
          <w:lang w:eastAsia="ru-RU"/>
        </w:rPr>
        <w:t>:</w:t>
      </w:r>
    </w:p>
    <w:p w:rsidR="007656FD" w:rsidRPr="001B3C97" w:rsidRDefault="007656FD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3C97">
        <w:rPr>
          <w:rFonts w:ascii="Times New Roman" w:hAnsi="Times New Roman"/>
          <w:color w:val="000000"/>
          <w:sz w:val="28"/>
          <w:lang w:eastAsia="ru-RU"/>
        </w:rPr>
        <w:t>      </w:t>
      </w:r>
      <w:r w:rsidRPr="001B3C97">
        <w:rPr>
          <w:rFonts w:ascii="Times New Roman" w:hAnsi="Times New Roman"/>
          <w:b/>
          <w:bCs/>
          <w:color w:val="000000"/>
          <w:sz w:val="28"/>
          <w:lang w:eastAsia="ru-RU"/>
        </w:rPr>
        <w:t>Покупатель.</w:t>
      </w:r>
      <w:r w:rsidRPr="001B3C97">
        <w:rPr>
          <w:rFonts w:ascii="Times New Roman" w:hAnsi="Times New Roman"/>
          <w:color w:val="000000"/>
          <w:sz w:val="28"/>
          <w:lang w:eastAsia="ru-RU"/>
        </w:rPr>
        <w:t> 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7656FD" w:rsidRPr="001B3C97" w:rsidRDefault="007656FD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3C97">
        <w:rPr>
          <w:rFonts w:ascii="Times New Roman" w:hAnsi="Times New Roman"/>
          <w:color w:val="000000"/>
          <w:sz w:val="28"/>
          <w:lang w:eastAsia="ru-RU"/>
        </w:rPr>
        <w:t>     </w:t>
      </w:r>
      <w:r w:rsidRPr="001B3C97">
        <w:rPr>
          <w:rFonts w:ascii="Times New Roman" w:hAnsi="Times New Roman"/>
          <w:b/>
          <w:bCs/>
          <w:color w:val="000000"/>
          <w:sz w:val="28"/>
          <w:lang w:eastAsia="ru-RU"/>
        </w:rPr>
        <w:t>Продавец.</w:t>
      </w:r>
      <w:r w:rsidRPr="001B3C97">
        <w:rPr>
          <w:rFonts w:ascii="Times New Roman" w:hAnsi="Times New Roman"/>
          <w:color w:val="000000"/>
          <w:sz w:val="28"/>
          <w:lang w:eastAsia="ru-RU"/>
        </w:rPr>
        <w:t> Это молоко!</w:t>
      </w:r>
    </w:p>
    <w:p w:rsidR="007656FD" w:rsidRPr="001B3C97" w:rsidRDefault="007656FD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3C97">
        <w:rPr>
          <w:rFonts w:ascii="Times New Roman" w:hAnsi="Times New Roman"/>
          <w:color w:val="000000"/>
          <w:sz w:val="28"/>
          <w:lang w:eastAsia="ru-RU"/>
        </w:rPr>
        <w:t> </w:t>
      </w:r>
      <w:r w:rsidRPr="001B3C97">
        <w:rPr>
          <w:rFonts w:ascii="Times New Roman" w:hAnsi="Times New Roman"/>
          <w:bCs/>
          <w:color w:val="000000"/>
          <w:sz w:val="28"/>
          <w:lang w:eastAsia="ru-RU"/>
        </w:rPr>
        <w:t>Далее пары «продавец – покупатель» меняются ролями и игра продолжается</w:t>
      </w:r>
      <w:r w:rsidRPr="001B3C97">
        <w:rPr>
          <w:rFonts w:ascii="Times New Roman" w:hAnsi="Times New Roman"/>
          <w:color w:val="000000"/>
          <w:sz w:val="28"/>
          <w:lang w:eastAsia="ru-RU"/>
        </w:rPr>
        <w:t>.</w:t>
      </w:r>
    </w:p>
    <w:p w:rsidR="007656FD" w:rsidRPr="001B3C97" w:rsidRDefault="007656FD" w:rsidP="001B3C97">
      <w:pPr>
        <w:shd w:val="clear" w:color="auto" w:fill="FFFFFF"/>
        <w:spacing w:after="0" w:line="240" w:lineRule="auto"/>
        <w:jc w:val="center"/>
        <w:rPr>
          <w:sz w:val="32"/>
          <w:szCs w:val="32"/>
          <w:lang w:eastAsia="ru-RU"/>
        </w:rPr>
      </w:pPr>
      <w:r w:rsidRPr="001B3C97">
        <w:rPr>
          <w:rFonts w:ascii="Times New Roman" w:hAnsi="Times New Roman"/>
          <w:b/>
          <w:bCs/>
          <w:sz w:val="32"/>
          <w:szCs w:val="32"/>
          <w:lang w:eastAsia="ru-RU"/>
        </w:rPr>
        <w:t>Игры-загадки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8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-Придумай фрукты (овощи) на заданную букву.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8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-Назови овощи только красного цвета.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8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-Посчитай фрукты (овощи) (одно яблоко, два яблока…пять яблок…).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8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-Какие продукты понадобятся для того, чтобы приготовить… (борщ, пюре, запеканку, омлет, компот…).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8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-Назови 5 полезных продуктов и 5 вредных продуктов. Объясни, в чем их польза, а в чем вред.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8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-Вспомни и назови 5 разных… (овощей, фруктов, круп, молочных продуктов, хлебобулочных изделий и т.д.)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8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Назови, какие блюда можно приготовить из …(черники, яблока, капусты…).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60" w:hanging="6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B3C97">
        <w:rPr>
          <w:rFonts w:ascii="Times New Roman" w:hAnsi="Times New Roman"/>
          <w:bCs/>
          <w:color w:val="000000"/>
          <w:sz w:val="28"/>
          <w:lang w:eastAsia="ru-RU"/>
        </w:rPr>
        <w:t>Например</w:t>
      </w:r>
      <w:r w:rsidRPr="001B3C97">
        <w:rPr>
          <w:rFonts w:ascii="Times New Roman" w:hAnsi="Times New Roman"/>
          <w:color w:val="000000"/>
          <w:sz w:val="28"/>
          <w:lang w:eastAsia="ru-RU"/>
        </w:rPr>
        <w:t>: из черники можно приготовить черничный пирог, черничное варенье, черничный сок.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60" w:hanging="6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7656FD" w:rsidRPr="001B3C97" w:rsidRDefault="007656FD" w:rsidP="001B3C97">
      <w:pPr>
        <w:shd w:val="clear" w:color="auto" w:fill="FFFFFF"/>
        <w:spacing w:after="0" w:line="240" w:lineRule="auto"/>
        <w:ind w:left="60" w:hanging="6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1B3C97">
        <w:rPr>
          <w:rFonts w:ascii="Times New Roman" w:hAnsi="Times New Roman"/>
          <w:b/>
          <w:color w:val="000000"/>
          <w:sz w:val="28"/>
          <w:lang w:eastAsia="ru-RU"/>
        </w:rPr>
        <w:t>Несколько советов для вас родители: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60" w:hanging="60"/>
        <w:jc w:val="both"/>
        <w:rPr>
          <w:color w:val="000000"/>
          <w:lang w:eastAsia="ru-RU"/>
        </w:rPr>
      </w:pPr>
    </w:p>
    <w:p w:rsidR="007656FD" w:rsidRPr="001B3C97" w:rsidRDefault="007656FD" w:rsidP="001B3C97">
      <w:pPr>
        <w:shd w:val="clear" w:color="auto" w:fill="FFFFFF"/>
        <w:spacing w:after="0" w:line="240" w:lineRule="auto"/>
        <w:jc w:val="center"/>
        <w:rPr>
          <w:lang w:eastAsia="ru-RU"/>
        </w:rPr>
      </w:pPr>
      <w:r w:rsidRPr="001B3C97">
        <w:rPr>
          <w:rFonts w:ascii="Times New Roman" w:hAnsi="Times New Roman"/>
          <w:b/>
          <w:bCs/>
          <w:sz w:val="36"/>
          <w:lang w:eastAsia="ru-RU"/>
        </w:rPr>
        <w:t xml:space="preserve"> 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18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-Домашний рацион должен дополнять, а не заменять рацион детского сада. Знакомьтесь с меню , его ежедневно вывешивают в ДОУ;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2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-Перед поступлением ребёнка в детский сад максимально приблизьте режим питания и состав рациона к условиям детского сада;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2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-Завтрак до детского сада лучше исключить, иначе ребёнок будет плохо завтракать в группе;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2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-Вечером дома важно дать ребёнку именно те продукты и блюда, которые он не получил днем;</w:t>
      </w:r>
    </w:p>
    <w:p w:rsidR="007656FD" w:rsidRPr="001B3C97" w:rsidRDefault="007656FD" w:rsidP="001B3C97">
      <w:pPr>
        <w:shd w:val="clear" w:color="auto" w:fill="FFFFFF"/>
        <w:spacing w:after="0" w:line="240" w:lineRule="auto"/>
        <w:ind w:left="720"/>
        <w:jc w:val="both"/>
        <w:rPr>
          <w:rFonts w:cs="Arial"/>
          <w:color w:val="000000"/>
          <w:lang w:eastAsia="ru-RU"/>
        </w:rPr>
      </w:pPr>
      <w:r w:rsidRPr="001B3C97">
        <w:rPr>
          <w:rFonts w:ascii="Times New Roman" w:hAnsi="Times New Roman"/>
          <w:iCs/>
          <w:color w:val="000000"/>
          <w:sz w:val="28"/>
          <w:lang w:eastAsia="ru-RU"/>
        </w:rPr>
        <w:t>-В выходные и праздничные дни лучше придерживаться меню детского еда.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1B3C97">
        <w:rPr>
          <w:rFonts w:ascii="yandex-sans" w:hAnsi="yandex-sans"/>
          <w:color w:val="000000"/>
          <w:sz w:val="28"/>
          <w:szCs w:val="28"/>
          <w:lang w:eastAsia="ru-RU"/>
        </w:rPr>
        <w:t>Здоровья вам и вашим детям.</w:t>
      </w:r>
    </w:p>
    <w:p w:rsidR="007656FD" w:rsidRPr="001B3C97" w:rsidRDefault="007656FD" w:rsidP="001B3C9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7656FD" w:rsidRPr="00C379A9" w:rsidRDefault="007656FD" w:rsidP="00C379A9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56FD" w:rsidRDefault="007656FD"/>
    <w:sectPr w:rsidR="007656FD" w:rsidSect="00EA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3A9"/>
    <w:rsid w:val="000B7FAC"/>
    <w:rsid w:val="000E5306"/>
    <w:rsid w:val="001B3C97"/>
    <w:rsid w:val="002151A9"/>
    <w:rsid w:val="002D0828"/>
    <w:rsid w:val="005B53A9"/>
    <w:rsid w:val="007656FD"/>
    <w:rsid w:val="007B5558"/>
    <w:rsid w:val="007C717F"/>
    <w:rsid w:val="009B4E3B"/>
    <w:rsid w:val="009C7E90"/>
    <w:rsid w:val="00A37D4E"/>
    <w:rsid w:val="00B07AB1"/>
    <w:rsid w:val="00C379A9"/>
    <w:rsid w:val="00EA4182"/>
    <w:rsid w:val="00EA6F02"/>
    <w:rsid w:val="00ED5627"/>
    <w:rsid w:val="00F6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3B"/>
    <w:pPr>
      <w:spacing w:after="160" w:line="259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4E3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B4E3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757</Words>
  <Characters>4320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Windows User</cp:lastModifiedBy>
  <cp:revision>11</cp:revision>
  <dcterms:created xsi:type="dcterms:W3CDTF">2021-02-10T12:20:00Z</dcterms:created>
  <dcterms:modified xsi:type="dcterms:W3CDTF">2023-03-29T11:51:00Z</dcterms:modified>
</cp:coreProperties>
</file>