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62D" w:rsidRDefault="003F562D" w:rsidP="00462A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562D" w:rsidRPr="00462A05" w:rsidRDefault="003F562D" w:rsidP="00462A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2A05">
        <w:rPr>
          <w:rFonts w:ascii="Times New Roman" w:hAnsi="Times New Roman"/>
          <w:b/>
          <w:sz w:val="24"/>
          <w:szCs w:val="24"/>
        </w:rPr>
        <w:t>Договор об образовании по образовательным программам</w:t>
      </w:r>
    </w:p>
    <w:p w:rsidR="003F562D" w:rsidRDefault="003F562D" w:rsidP="00462A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2A05">
        <w:rPr>
          <w:rFonts w:ascii="Times New Roman" w:hAnsi="Times New Roman"/>
          <w:b/>
          <w:sz w:val="24"/>
          <w:szCs w:val="24"/>
        </w:rPr>
        <w:t>дошкольного образования</w:t>
      </w:r>
    </w:p>
    <w:p w:rsidR="003F562D" w:rsidRPr="00462A05" w:rsidRDefault="003F562D" w:rsidP="00462A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562D" w:rsidRDefault="003F562D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Королёвский                                                                               "__" ______________ ____ г.</w:t>
      </w:r>
    </w:p>
    <w:p w:rsidR="003F562D" w:rsidRDefault="003F562D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562D" w:rsidRDefault="003F562D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Королевская СОШ филиал МБОУ Вылковской СОШ (дошкольная ступень) Тюмменцевского района Алтайского края осуществляющий образовательную деятельность (далее – образовательная организация) на основании лицензии от "__" ___________ г. №______, выданной Главным управлением образования и молодежной политики Алтайского края, именуемый в дальнейшем "Исполнитель", в лице директора Коломеец Ларисы Васильевны, действующего на основании Устава, и</w:t>
      </w:r>
    </w:p>
    <w:p w:rsidR="003F562D" w:rsidRDefault="003F562D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F562D" w:rsidRDefault="003F562D" w:rsidP="00462A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(фамилия, имя, отчество)</w:t>
      </w:r>
    </w:p>
    <w:p w:rsidR="003F562D" w:rsidRDefault="003F562D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именуем____ в дальнейшем "Заказчик", действующего</w:t>
      </w:r>
    </w:p>
    <w:p w:rsidR="003F562D" w:rsidRDefault="003F562D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интересах несовершеннолетнего _____________________________________________,</w:t>
      </w:r>
    </w:p>
    <w:p w:rsidR="003F562D" w:rsidRDefault="003F562D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(фамилия, имя, отчество (при наличии), дата рождения)</w:t>
      </w:r>
    </w:p>
    <w:p w:rsidR="003F562D" w:rsidRDefault="003F562D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проживающего по адресу: ____________________________________________________,</w:t>
      </w:r>
    </w:p>
    <w:p w:rsidR="003F562D" w:rsidRDefault="003F562D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(адрес места жительства ребенка с указанием индекса)</w:t>
      </w:r>
    </w:p>
    <w:p w:rsidR="003F562D" w:rsidRDefault="003F562D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именуем в дальнейшем "Воспитанник", совместно именуемые Стороны, заключили настоящий Договор о нижеследующем:</w:t>
      </w:r>
    </w:p>
    <w:p w:rsidR="003F562D" w:rsidRPr="0020230C" w:rsidRDefault="003F562D" w:rsidP="00202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230C">
        <w:rPr>
          <w:rFonts w:ascii="Times New Roman" w:hAnsi="Times New Roman"/>
          <w:b/>
          <w:sz w:val="24"/>
          <w:szCs w:val="24"/>
        </w:rPr>
        <w:t>I. Предмет договора</w:t>
      </w:r>
    </w:p>
    <w:p w:rsidR="003F562D" w:rsidRDefault="003F562D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Предметом договора являются оказание образовательной организацией Воспитаннику</w:t>
      </w:r>
    </w:p>
    <w:p w:rsidR="003F562D" w:rsidRDefault="003F562D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образовательных услуг в рамках реализации основной образовательной программы</w:t>
      </w:r>
    </w:p>
    <w:p w:rsidR="003F562D" w:rsidRDefault="003F562D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(далее – ФГОС дошкольного образования), содержание Воспитанника в образовательной организации, присмотр и уход за Воспитанником.</w:t>
      </w:r>
    </w:p>
    <w:p w:rsidR="003F562D" w:rsidRDefault="003F562D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Форма обучения ________________________________________________________.</w:t>
      </w:r>
    </w:p>
    <w:p w:rsidR="003F562D" w:rsidRDefault="003F562D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Наименование образовательной программы _________________________________.</w:t>
      </w:r>
    </w:p>
    <w:p w:rsidR="003F562D" w:rsidRDefault="003F562D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Срок освоения образовательной программы (продолжительность обучения) на момент</w:t>
      </w:r>
    </w:p>
    <w:p w:rsidR="003F562D" w:rsidRDefault="003F562D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подписания настоящего Договора составляет __________ календарных лет (года).</w:t>
      </w:r>
    </w:p>
    <w:p w:rsidR="003F562D" w:rsidRDefault="003F562D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Режим пребывания Воспитанника в образовательной организации – 5-дневная рабочая</w:t>
      </w:r>
    </w:p>
    <w:p w:rsidR="003F562D" w:rsidRDefault="003F562D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неделя, с 7:30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4"/>
          <w:szCs w:val="24"/>
        </w:rPr>
        <w:t>– 18</w:t>
      </w:r>
      <w:r>
        <w:rPr>
          <w:rFonts w:ascii="Times New Roman" w:hAnsi="Times New Roman"/>
          <w:sz w:val="16"/>
          <w:szCs w:val="16"/>
        </w:rPr>
        <w:t>:00</w:t>
      </w:r>
      <w:r>
        <w:rPr>
          <w:rFonts w:ascii="Times New Roman" w:hAnsi="Times New Roman"/>
          <w:sz w:val="24"/>
          <w:szCs w:val="24"/>
        </w:rPr>
        <w:t>.</w:t>
      </w:r>
    </w:p>
    <w:p w:rsidR="003F562D" w:rsidRDefault="003F562D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 Воспитанник зачисляется в группу общеразвивающей направленности.</w:t>
      </w:r>
    </w:p>
    <w:p w:rsidR="003F562D" w:rsidRPr="0020230C" w:rsidRDefault="003F562D" w:rsidP="00202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230C">
        <w:rPr>
          <w:rFonts w:ascii="Times New Roman" w:hAnsi="Times New Roman"/>
          <w:b/>
          <w:sz w:val="24"/>
          <w:szCs w:val="24"/>
        </w:rPr>
        <w:t>II. Взаимодействие Сторон</w:t>
      </w:r>
    </w:p>
    <w:p w:rsidR="003F562D" w:rsidRDefault="003F562D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Исполнитель вправе:</w:t>
      </w:r>
    </w:p>
    <w:p w:rsidR="003F562D" w:rsidRDefault="003F562D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2.1.1. Самостоятельно осуществлять образовательную деятельность.</w:t>
      </w:r>
    </w:p>
    <w:p w:rsidR="003F562D" w:rsidRDefault="003F562D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Заказчик вправе:</w:t>
      </w:r>
    </w:p>
    <w:p w:rsidR="003F562D" w:rsidRDefault="003F562D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3F562D" w:rsidRDefault="003F562D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2.2.2. Получать от Исполнителя информацию:</w:t>
      </w:r>
    </w:p>
    <w:p w:rsidR="003F562D" w:rsidRDefault="003F562D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3F562D" w:rsidRDefault="003F562D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поведении, эмоциональном состоянии Воспитанника во время его пребывания в</w:t>
      </w:r>
    </w:p>
    <w:p w:rsidR="003F562D" w:rsidRDefault="003F562D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образовательной организации, его развитии и способностях, отношении к образовательной деятельности.</w:t>
      </w:r>
    </w:p>
    <w:p w:rsidR="003F562D" w:rsidRDefault="003F562D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2.2.3. Знакомиться с уставом образовательной организации, с лицензией на осуществление</w:t>
      </w:r>
    </w:p>
    <w:p w:rsidR="003F562D" w:rsidRDefault="003F562D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образовательной деятельности, с образовательными программами и другими документами,</w:t>
      </w:r>
    </w:p>
    <w:p w:rsidR="003F562D" w:rsidRDefault="003F562D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3F562D" w:rsidRDefault="003F562D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2.2.4. Выбирать виды дополнительных образовательных услуг, в том числе, оказываемых</w:t>
      </w:r>
    </w:p>
    <w:p w:rsidR="003F562D" w:rsidRDefault="003F562D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Исполнителем Воспитаннику за рамками образовательной деятельности на возмездной основе.</w:t>
      </w:r>
    </w:p>
    <w:p w:rsidR="003F562D" w:rsidRDefault="003F562D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2.2.5. Находиться с Воспитанником в образовательной организации в период его адаптации в течение 14 дней.</w:t>
      </w:r>
    </w:p>
    <w:p w:rsidR="003F562D" w:rsidRDefault="003F562D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3F562D" w:rsidRDefault="003F562D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2.2.7. Создавать (принимать участие в деятельности) коллегиальных органов управления,</w:t>
      </w:r>
    </w:p>
    <w:p w:rsidR="003F562D" w:rsidRDefault="003F562D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предусмотренных уставом образовательной организации.</w:t>
      </w:r>
    </w:p>
    <w:p w:rsidR="003F562D" w:rsidRDefault="003F562D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Исполнитель обязан:</w:t>
      </w:r>
    </w:p>
    <w:p w:rsidR="003F562D" w:rsidRDefault="003F562D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2.3.1. Обеспечить Заказчику доступ к информации для ознакомления с уставом</w:t>
      </w:r>
    </w:p>
    <w:p w:rsidR="003F562D" w:rsidRDefault="003F562D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3F562D" w:rsidRDefault="003F562D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3F562D" w:rsidRDefault="003F562D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2.3.3. Обеспечивать охрану жизни и укрепление физического и психического здоровья</w:t>
      </w:r>
    </w:p>
    <w:p w:rsidR="003F562D" w:rsidRDefault="003F562D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Воспитанника, его интеллектуальное, физическое и личностное развитие, развитие его</w:t>
      </w:r>
    </w:p>
    <w:p w:rsidR="003F562D" w:rsidRDefault="003F562D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творческих способностей и интересов.</w:t>
      </w:r>
    </w:p>
    <w:p w:rsidR="003F562D" w:rsidRDefault="003F562D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2.3.4. При оказании услуг, предусмотренных настоящим Договором, учитывать</w:t>
      </w:r>
    </w:p>
    <w:p w:rsidR="003F562D" w:rsidRDefault="003F562D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индивидуальные потребности Воспитанника, связанные с его жизненной ситуацией и</w:t>
      </w:r>
    </w:p>
    <w:p w:rsidR="003F562D" w:rsidRDefault="003F562D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3F562D" w:rsidRDefault="003F562D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3F562D" w:rsidRDefault="003F562D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2.3.7. Создавать безопасные условия обучения, воспитания, присмотра и ухода за</w:t>
      </w:r>
    </w:p>
    <w:p w:rsidR="003F562D" w:rsidRDefault="003F562D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Воспитанником, его содержания в образовательной организации в соответствии с</w:t>
      </w:r>
    </w:p>
    <w:p w:rsidR="003F562D" w:rsidRDefault="003F562D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установленными нормами, обеспечивающими его жизнь и здоровье.</w:t>
      </w:r>
    </w:p>
    <w:p w:rsidR="003F562D" w:rsidRDefault="003F562D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2.3.8. Обучать Воспитанника по образовательной программе, предусмотренной пунктом 1.3 настоящего Договора.</w:t>
      </w:r>
    </w:p>
    <w:p w:rsidR="003F562D" w:rsidRDefault="003F562D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 пространственной среды.</w:t>
      </w:r>
    </w:p>
    <w:p w:rsidR="003F562D" w:rsidRDefault="003F562D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2.3.10. Обеспечивать Воспитанника необходимым сбалансированным питанием</w:t>
      </w:r>
    </w:p>
    <w:p w:rsidR="003F562D" w:rsidRDefault="003F562D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2.3.11. Переводить Воспитанника в следующую возрастную подгруппу.</w:t>
      </w:r>
    </w:p>
    <w:p w:rsidR="003F562D" w:rsidRDefault="003F562D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2.3.12.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3F562D" w:rsidRDefault="003F562D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Заказчик обязан:</w:t>
      </w:r>
    </w:p>
    <w:p w:rsidR="003F562D" w:rsidRDefault="003F562D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2.4.1. Соблюдать требования учредительных документов Исполнителя, правил внутреннего</w:t>
      </w:r>
    </w:p>
    <w:p w:rsidR="003F562D" w:rsidRDefault="003F562D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и иному персоналу Исполнителя и другим воспитанникам, не посягать на их честь и достоинство.</w:t>
      </w:r>
    </w:p>
    <w:p w:rsidR="003F562D" w:rsidRDefault="003F562D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2.4.2. Своевременно вносить плату за присмотр и уход за Воспитанником.</w:t>
      </w:r>
    </w:p>
    <w:p w:rsidR="003F562D" w:rsidRDefault="003F562D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3F562D" w:rsidRDefault="003F562D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3F562D" w:rsidRDefault="003F562D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3F562D" w:rsidRDefault="003F562D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2.4.6. Информировать Исполнителя о предстоящем отсутствии Воспитанника в</w:t>
      </w:r>
    </w:p>
    <w:p w:rsidR="003F562D" w:rsidRDefault="003F562D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образовательной организации или его болезни.</w:t>
      </w:r>
    </w:p>
    <w:p w:rsidR="003F562D" w:rsidRDefault="003F562D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3F562D" w:rsidRDefault="003F562D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3F562D" w:rsidRDefault="003F562D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2.4.8. Бережно относиться к имуществу Исполнителя, возмещать ущерб, причиненный</w:t>
      </w:r>
    </w:p>
    <w:p w:rsidR="003F562D" w:rsidRDefault="003F562D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Воспитанником имуществу Исполнителя, в соответствии с законодательством Российской</w:t>
      </w:r>
    </w:p>
    <w:p w:rsidR="003F562D" w:rsidRDefault="003F562D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Федерации.</w:t>
      </w:r>
    </w:p>
    <w:p w:rsidR="003F562D" w:rsidRPr="0020230C" w:rsidRDefault="003F562D" w:rsidP="00202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230C">
        <w:rPr>
          <w:rFonts w:ascii="Times New Roman" w:hAnsi="Times New Roman"/>
          <w:b/>
          <w:sz w:val="24"/>
          <w:szCs w:val="24"/>
        </w:rPr>
        <w:t>III. Размер, сроки и порядок оплаты за присмотр и уход за Воспитанником</w:t>
      </w:r>
    </w:p>
    <w:p w:rsidR="003F562D" w:rsidRDefault="003F562D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Стоимость услуг Исполнителя по присмотру и уходу за Воспитанником (далее –</w:t>
      </w:r>
    </w:p>
    <w:p w:rsidR="003F562D" w:rsidRDefault="003F562D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родительская плата) составляет 1700 рублей.</w:t>
      </w:r>
    </w:p>
    <w:p w:rsidR="003F562D" w:rsidRDefault="003F562D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3F562D" w:rsidRDefault="003F562D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3F562D" w:rsidRDefault="003F562D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Заказчик ежемесячно вносит родительскую плату за присмотр и уход за Воспитанником, указанную в пункте 3.1 настоящего Договора, в сумме 1700 рублей (одна тысяча семьсот рублей.)</w:t>
      </w:r>
    </w:p>
    <w:p w:rsidR="003F562D" w:rsidRDefault="003F562D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Оплата производится ежемесячно в срок до 10 числа предшествующего за периодом оплаты за наличный расчет.</w:t>
      </w:r>
    </w:p>
    <w:p w:rsidR="003F562D" w:rsidRPr="0020230C" w:rsidRDefault="003F562D" w:rsidP="00202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230C">
        <w:rPr>
          <w:rFonts w:ascii="Times New Roman" w:hAnsi="Times New Roman"/>
          <w:b/>
          <w:sz w:val="24"/>
          <w:szCs w:val="24"/>
        </w:rPr>
        <w:t>IV. Ответственность за неисполнение или ненадлежащее исполнение обязательств по договору, порядок разрешения споров</w:t>
      </w:r>
    </w:p>
    <w:p w:rsidR="003F562D" w:rsidRDefault="003F562D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3F562D" w:rsidRPr="0020230C" w:rsidRDefault="003F562D" w:rsidP="00202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230C">
        <w:rPr>
          <w:rFonts w:ascii="Times New Roman" w:hAnsi="Times New Roman"/>
          <w:b/>
          <w:sz w:val="24"/>
          <w:szCs w:val="24"/>
        </w:rPr>
        <w:t>V. Основания изменения и расторжения договора</w:t>
      </w:r>
    </w:p>
    <w:p w:rsidR="003F562D" w:rsidRDefault="003F562D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3F562D" w:rsidRDefault="003F562D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Все изменения и дополнения к настоящему Договору должны быть совершены в</w:t>
      </w:r>
    </w:p>
    <w:p w:rsidR="003F562D" w:rsidRDefault="003F562D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письменной форме и подписаны уполномоченными представителями Сторон.</w:t>
      </w:r>
    </w:p>
    <w:p w:rsidR="003F562D" w:rsidRDefault="003F562D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3F562D" w:rsidRPr="0020230C" w:rsidRDefault="003F562D" w:rsidP="00202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230C">
        <w:rPr>
          <w:rFonts w:ascii="Times New Roman" w:hAnsi="Times New Roman"/>
          <w:b/>
          <w:sz w:val="24"/>
          <w:szCs w:val="24"/>
        </w:rPr>
        <w:t>VI. Заключительные положения</w:t>
      </w:r>
    </w:p>
    <w:p w:rsidR="003F562D" w:rsidRDefault="003F562D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Настоящий договор вступает в силу со дня его подписания Сторонами.</w:t>
      </w:r>
    </w:p>
    <w:p w:rsidR="003F562D" w:rsidRDefault="003F562D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3F562D" w:rsidRDefault="003F562D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3F562D" w:rsidRDefault="003F562D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3F562D" w:rsidRDefault="003F562D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 Споры, не урегулированные путем переговоров, разрешаются в судебном порядке,</w:t>
      </w:r>
    </w:p>
    <w:p w:rsidR="003F562D" w:rsidRDefault="003F562D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установленном законодательством Российской Федерации.</w:t>
      </w:r>
    </w:p>
    <w:p w:rsidR="003F562D" w:rsidRDefault="003F562D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3F562D" w:rsidRDefault="003F562D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6.7. При выполнении условий настоящего Договора Стороны руководствуются</w:t>
      </w:r>
    </w:p>
    <w:p w:rsidR="003F562D" w:rsidRDefault="003F562D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законодательством Российской Федерации.</w:t>
      </w:r>
    </w:p>
    <w:p w:rsidR="003F562D" w:rsidRDefault="003F562D" w:rsidP="0046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562D" w:rsidRPr="0020230C" w:rsidRDefault="003F562D" w:rsidP="00202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VII</w:t>
      </w:r>
      <w:r w:rsidRPr="0020230C">
        <w:rPr>
          <w:rFonts w:ascii="Times New Roman" w:hAnsi="Times New Roman"/>
          <w:b/>
          <w:sz w:val="24"/>
          <w:szCs w:val="24"/>
        </w:rPr>
        <w:t>. Реквизиты и подписи сторон</w:t>
      </w:r>
    </w:p>
    <w:p w:rsidR="003F562D" w:rsidRPr="0020230C" w:rsidRDefault="003F562D" w:rsidP="00202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612" w:type="dxa"/>
        <w:tblLayout w:type="fixed"/>
        <w:tblLook w:val="0000"/>
      </w:tblPr>
      <w:tblGrid>
        <w:gridCol w:w="4860"/>
        <w:gridCol w:w="540"/>
        <w:gridCol w:w="5268"/>
      </w:tblGrid>
      <w:tr w:rsidR="003F562D" w:rsidRPr="00913B0F" w:rsidTr="0047383E">
        <w:tc>
          <w:tcPr>
            <w:tcW w:w="4860" w:type="dxa"/>
          </w:tcPr>
          <w:p w:rsidR="003F562D" w:rsidRPr="00913B0F" w:rsidRDefault="003F562D" w:rsidP="0020230C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913B0F">
              <w:rPr>
                <w:rFonts w:ascii="Times New Roman" w:hAnsi="Times New Roman"/>
                <w:color w:val="000000"/>
              </w:rPr>
              <w:t xml:space="preserve">МБОУ Вылковская СОШ                                                    </w:t>
            </w:r>
          </w:p>
          <w:p w:rsidR="003F562D" w:rsidRPr="00913B0F" w:rsidRDefault="003F562D" w:rsidP="0020230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13B0F">
              <w:rPr>
                <w:rFonts w:ascii="Times New Roman" w:hAnsi="Times New Roman"/>
                <w:color w:val="000000"/>
              </w:rPr>
              <w:t>Адрес:658583, Алтайский край, Тюменцевский район,</w:t>
            </w:r>
          </w:p>
          <w:p w:rsidR="003F562D" w:rsidRPr="00913B0F" w:rsidRDefault="003F562D" w:rsidP="0020230C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913B0F">
              <w:rPr>
                <w:rFonts w:ascii="Times New Roman" w:hAnsi="Times New Roman"/>
                <w:color w:val="000000"/>
              </w:rPr>
              <w:t xml:space="preserve"> с.Вылково, переулок  Центральный  10                                                                                                    </w:t>
            </w:r>
          </w:p>
          <w:p w:rsidR="003F562D" w:rsidRPr="00913B0F" w:rsidRDefault="003F562D" w:rsidP="0020230C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</w:p>
          <w:p w:rsidR="003F562D" w:rsidRPr="00913B0F" w:rsidRDefault="003F562D" w:rsidP="0020230C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</w:p>
          <w:p w:rsidR="003F562D" w:rsidRPr="00913B0F" w:rsidRDefault="003F562D" w:rsidP="0020230C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</w:p>
          <w:p w:rsidR="003F562D" w:rsidRPr="00913B0F" w:rsidRDefault="003F562D" w:rsidP="0020230C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</w:p>
          <w:p w:rsidR="003F562D" w:rsidRPr="00913B0F" w:rsidRDefault="003F562D" w:rsidP="0020230C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</w:p>
          <w:p w:rsidR="003F562D" w:rsidRPr="00913B0F" w:rsidRDefault="003F562D" w:rsidP="0020230C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3F562D" w:rsidRPr="00913B0F" w:rsidRDefault="003F562D" w:rsidP="0020230C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3F562D" w:rsidRPr="00913B0F" w:rsidRDefault="003F562D" w:rsidP="0020230C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3F562D" w:rsidRPr="00913B0F" w:rsidRDefault="003F562D" w:rsidP="0020230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13B0F">
              <w:rPr>
                <w:rFonts w:ascii="Times New Roman" w:hAnsi="Times New Roman"/>
                <w:color w:val="000000"/>
              </w:rPr>
              <w:t xml:space="preserve">Директор:_________________  Л.В. Коломеец                                           </w:t>
            </w:r>
          </w:p>
          <w:p w:rsidR="003F562D" w:rsidRPr="00913B0F" w:rsidRDefault="003F562D" w:rsidP="0020230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13B0F">
              <w:rPr>
                <w:rFonts w:ascii="Times New Roman" w:hAnsi="Times New Roman"/>
                <w:color w:val="000000"/>
              </w:rPr>
              <w:t xml:space="preserve">                               ( подпись)                                                                     </w:t>
            </w:r>
          </w:p>
          <w:p w:rsidR="003F562D" w:rsidRPr="00913B0F" w:rsidRDefault="003F562D" w:rsidP="0020230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13B0F">
              <w:rPr>
                <w:rFonts w:ascii="Times New Roman" w:hAnsi="Times New Roman"/>
                <w:color w:val="000000"/>
              </w:rPr>
              <w:t>М.П.</w:t>
            </w:r>
          </w:p>
          <w:p w:rsidR="003F562D" w:rsidRPr="00913B0F" w:rsidRDefault="003F562D" w:rsidP="0020230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13B0F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540" w:type="dxa"/>
          </w:tcPr>
          <w:p w:rsidR="003F562D" w:rsidRPr="00913B0F" w:rsidRDefault="003F562D" w:rsidP="0020230C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68" w:type="dxa"/>
          </w:tcPr>
          <w:p w:rsidR="003F562D" w:rsidRPr="00913B0F" w:rsidRDefault="003F562D" w:rsidP="0020230C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913B0F">
              <w:rPr>
                <w:rFonts w:ascii="Times New Roman" w:hAnsi="Times New Roman"/>
                <w:color w:val="000000"/>
              </w:rPr>
              <w:t>Родители (Законные представители:)</w:t>
            </w:r>
          </w:p>
          <w:p w:rsidR="003F562D" w:rsidRPr="00913B0F" w:rsidRDefault="003F562D" w:rsidP="0020230C">
            <w:pPr>
              <w:spacing w:after="0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913B0F">
              <w:rPr>
                <w:rFonts w:ascii="Times New Roman" w:hAnsi="Times New Roman"/>
                <w:color w:val="000000"/>
              </w:rPr>
              <w:t>ФИО ____________________________________________</w:t>
            </w:r>
          </w:p>
          <w:p w:rsidR="003F562D" w:rsidRPr="00913B0F" w:rsidRDefault="003F562D" w:rsidP="0020230C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3F562D" w:rsidRPr="00913B0F" w:rsidRDefault="003F562D" w:rsidP="0020230C">
            <w:pPr>
              <w:spacing w:after="0"/>
              <w:rPr>
                <w:rFonts w:ascii="Times New Roman" w:hAnsi="Times New Roman"/>
                <w:color w:val="000000"/>
                <w:u w:val="single"/>
              </w:rPr>
            </w:pPr>
            <w:r w:rsidRPr="00913B0F">
              <w:rPr>
                <w:rFonts w:ascii="Times New Roman" w:hAnsi="Times New Roman"/>
                <w:color w:val="000000"/>
              </w:rPr>
              <w:t>Адрес:________________________________________</w:t>
            </w:r>
          </w:p>
          <w:p w:rsidR="003F562D" w:rsidRPr="00913B0F" w:rsidRDefault="003F562D" w:rsidP="0020230C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3F562D" w:rsidRPr="00913B0F" w:rsidRDefault="003F562D" w:rsidP="0020230C">
            <w:pPr>
              <w:spacing w:after="0"/>
              <w:rPr>
                <w:rFonts w:ascii="Times New Roman" w:hAnsi="Times New Roman"/>
                <w:color w:val="000000"/>
                <w:u w:val="single"/>
              </w:rPr>
            </w:pPr>
            <w:r w:rsidRPr="00913B0F">
              <w:rPr>
                <w:rFonts w:ascii="Times New Roman" w:hAnsi="Times New Roman"/>
                <w:color w:val="000000"/>
              </w:rPr>
              <w:t>Паспортные данные:</w:t>
            </w:r>
            <w:r w:rsidRPr="00913B0F">
              <w:rPr>
                <w:rFonts w:ascii="Times New Roman" w:hAnsi="Times New Roman"/>
                <w:color w:val="000000"/>
                <w:u w:val="single"/>
              </w:rPr>
              <w:t xml:space="preserve">    сер         №_________                </w:t>
            </w:r>
          </w:p>
          <w:p w:rsidR="003F562D" w:rsidRPr="00913B0F" w:rsidRDefault="003F562D" w:rsidP="0020230C">
            <w:pPr>
              <w:spacing w:after="0"/>
              <w:rPr>
                <w:rFonts w:ascii="Times New Roman" w:hAnsi="Times New Roman"/>
                <w:color w:val="000000"/>
                <w:u w:val="single"/>
              </w:rPr>
            </w:pPr>
          </w:p>
          <w:p w:rsidR="003F562D" w:rsidRPr="00913B0F" w:rsidRDefault="003F562D" w:rsidP="0020230C">
            <w:pPr>
              <w:spacing w:after="0"/>
              <w:rPr>
                <w:rFonts w:ascii="Times New Roman" w:hAnsi="Times New Roman"/>
                <w:color w:val="000000"/>
                <w:u w:val="single"/>
              </w:rPr>
            </w:pPr>
            <w:r w:rsidRPr="00913B0F">
              <w:rPr>
                <w:rFonts w:ascii="Times New Roman" w:hAnsi="Times New Roman"/>
                <w:color w:val="000000"/>
                <w:u w:val="single"/>
              </w:rPr>
              <w:t xml:space="preserve">  выдан (кем и когда) _________________________________________________________________________________________                                                         </w:t>
            </w:r>
          </w:p>
          <w:p w:rsidR="003F562D" w:rsidRPr="00913B0F" w:rsidRDefault="003F562D" w:rsidP="0020230C">
            <w:pPr>
              <w:spacing w:after="0"/>
              <w:rPr>
                <w:rFonts w:ascii="Times New Roman" w:hAnsi="Times New Roman"/>
                <w:color w:val="000000"/>
                <w:u w:val="single"/>
              </w:rPr>
            </w:pPr>
          </w:p>
          <w:p w:rsidR="003F562D" w:rsidRPr="00913B0F" w:rsidRDefault="003F562D" w:rsidP="0020230C">
            <w:pPr>
              <w:spacing w:after="0"/>
              <w:rPr>
                <w:rFonts w:ascii="Times New Roman" w:hAnsi="Times New Roman"/>
                <w:color w:val="000000"/>
                <w:u w:val="single"/>
              </w:rPr>
            </w:pPr>
            <w:r w:rsidRPr="00913B0F">
              <w:rPr>
                <w:rFonts w:ascii="Times New Roman" w:hAnsi="Times New Roman"/>
                <w:color w:val="000000"/>
                <w:u w:val="single"/>
              </w:rPr>
              <w:t xml:space="preserve">                                                                          </w:t>
            </w:r>
          </w:p>
          <w:p w:rsidR="003F562D" w:rsidRPr="00913B0F" w:rsidRDefault="003F562D" w:rsidP="0020230C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3F562D" w:rsidRPr="00913B0F" w:rsidRDefault="003F562D" w:rsidP="0020230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13B0F">
              <w:rPr>
                <w:rFonts w:ascii="Times New Roman" w:hAnsi="Times New Roman"/>
                <w:color w:val="000000"/>
              </w:rPr>
              <w:t xml:space="preserve">           ________________________ </w:t>
            </w:r>
          </w:p>
          <w:p w:rsidR="003F562D" w:rsidRPr="00913B0F" w:rsidRDefault="003F562D" w:rsidP="0020230C">
            <w:pPr>
              <w:spacing w:after="0"/>
              <w:rPr>
                <w:rFonts w:ascii="Times New Roman" w:hAnsi="Times New Roman"/>
              </w:rPr>
            </w:pPr>
            <w:r w:rsidRPr="00913B0F">
              <w:rPr>
                <w:rFonts w:ascii="Times New Roman" w:hAnsi="Times New Roman"/>
                <w:color w:val="000000"/>
              </w:rPr>
              <w:t xml:space="preserve">                              (подпись)</w:t>
            </w:r>
          </w:p>
        </w:tc>
      </w:tr>
    </w:tbl>
    <w:p w:rsidR="003F562D" w:rsidRDefault="003F562D" w:rsidP="0020230C">
      <w:pPr>
        <w:autoSpaceDE w:val="0"/>
        <w:autoSpaceDN w:val="0"/>
        <w:adjustRightInd w:val="0"/>
        <w:spacing w:after="0" w:line="240" w:lineRule="auto"/>
      </w:pPr>
    </w:p>
    <w:sectPr w:rsidR="003F562D" w:rsidSect="00BA3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2A05"/>
    <w:rsid w:val="00093767"/>
    <w:rsid w:val="001D7547"/>
    <w:rsid w:val="0020230C"/>
    <w:rsid w:val="003731CA"/>
    <w:rsid w:val="003C6D6F"/>
    <w:rsid w:val="003F562D"/>
    <w:rsid w:val="00462A05"/>
    <w:rsid w:val="0047383E"/>
    <w:rsid w:val="0050663F"/>
    <w:rsid w:val="0052310E"/>
    <w:rsid w:val="007403ED"/>
    <w:rsid w:val="00913B0F"/>
    <w:rsid w:val="00A419F1"/>
    <w:rsid w:val="00A60EF1"/>
    <w:rsid w:val="00AE4091"/>
    <w:rsid w:val="00BA3456"/>
    <w:rsid w:val="00C850C5"/>
    <w:rsid w:val="00F55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456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2310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2310E"/>
    <w:rPr>
      <w:rFonts w:ascii="Cambria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4</Pages>
  <Words>1748</Words>
  <Characters>9970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Windows User</cp:lastModifiedBy>
  <cp:revision>6</cp:revision>
  <dcterms:created xsi:type="dcterms:W3CDTF">2018-06-05T06:49:00Z</dcterms:created>
  <dcterms:modified xsi:type="dcterms:W3CDTF">2023-03-31T06:58:00Z</dcterms:modified>
</cp:coreProperties>
</file>